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itle"/>
    <w:p w:rsidR="000454C9" w:rsidRDefault="00493CF5" w:rsidP="008152C9">
      <w:pPr>
        <w:pStyle w:val="Title"/>
      </w:pPr>
      <w:r>
        <w:fldChar w:fldCharType="begin">
          <w:ffData>
            <w:name w:val="Title"/>
            <w:enabled/>
            <w:calcOnExit w:val="0"/>
            <w:textInput>
              <w:default w:val="After Email Downtime Login Instruction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After Email Downtime Login Instructions</w:t>
      </w:r>
      <w:r>
        <w:fldChar w:fldCharType="end"/>
      </w:r>
      <w:bookmarkEnd w:id="0"/>
    </w:p>
    <w:p w:rsidR="00E26044" w:rsidRPr="00E26044" w:rsidRDefault="00E26044" w:rsidP="00D10513">
      <w:pPr>
        <w:pStyle w:val="Heading1"/>
        <w:spacing w:before="240"/>
      </w:pPr>
      <w:r>
        <w:t>Logging into M</w:t>
      </w:r>
      <w:r w:rsidR="0097078F">
        <w:t>icrosoft Online Services Sign In (MOSS) Client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500"/>
        <w:gridCol w:w="1638"/>
      </w:tblGrid>
      <w:tr w:rsidR="00D4528A" w:rsidRPr="003850A0" w:rsidTr="00695B9A">
        <w:trPr>
          <w:gridAfter w:val="1"/>
          <w:wAfter w:w="1638" w:type="dxa"/>
        </w:trPr>
        <w:tc>
          <w:tcPr>
            <w:tcW w:w="9378" w:type="dxa"/>
            <w:gridSpan w:val="2"/>
          </w:tcPr>
          <w:p w:rsidR="00D4528A" w:rsidRPr="003850A0" w:rsidRDefault="0081126A" w:rsidP="00331BD8">
            <w:r>
              <w:t xml:space="preserve">To complete the transition you will need to log into MOSS one last time.  </w:t>
            </w:r>
          </w:p>
        </w:tc>
      </w:tr>
      <w:tr w:rsidR="00D4528A" w:rsidRPr="003850A0" w:rsidTr="00695B9A">
        <w:tc>
          <w:tcPr>
            <w:tcW w:w="4878" w:type="dxa"/>
          </w:tcPr>
          <w:p w:rsidR="00D4528A" w:rsidRDefault="0081126A" w:rsidP="00D10513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If MOSS does not auto-start, double click on the desktop icon.  Sign in with your email address and password.</w:t>
            </w:r>
          </w:p>
          <w:p w:rsidR="00E26044" w:rsidRDefault="00E26044" w:rsidP="00D10513">
            <w:pPr>
              <w:pStyle w:val="ListParagraph"/>
              <w:ind w:left="360"/>
            </w:pPr>
          </w:p>
        </w:tc>
        <w:tc>
          <w:tcPr>
            <w:tcW w:w="6138" w:type="dxa"/>
            <w:gridSpan w:val="2"/>
          </w:tcPr>
          <w:p w:rsidR="00D4528A" w:rsidRPr="00945FB4" w:rsidRDefault="00E26044" w:rsidP="00331BD8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105B622" wp14:editId="03292E2A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3175</wp:posOffset>
                  </wp:positionV>
                  <wp:extent cx="2266950" cy="21526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126A">
              <w:rPr>
                <w:noProof/>
              </w:rPr>
              <w:drawing>
                <wp:inline distT="0" distB="0" distL="0" distR="0" wp14:anchorId="5DDCC5D1" wp14:editId="799DC47B">
                  <wp:extent cx="476250" cy="4606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6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429" w:rsidRPr="003850A0" w:rsidTr="00695B9A">
        <w:tc>
          <w:tcPr>
            <w:tcW w:w="4878" w:type="dxa"/>
          </w:tcPr>
          <w:p w:rsidR="00632429" w:rsidRPr="00E26044" w:rsidRDefault="00D4528A" w:rsidP="00D10513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rPr>
                <w:rFonts w:cstheme="minorHAnsi"/>
              </w:rPr>
              <w:t>The l</w:t>
            </w:r>
            <w:r w:rsidR="00632429" w:rsidRPr="00945FB4">
              <w:rPr>
                <w:rFonts w:cstheme="minorHAnsi"/>
              </w:rPr>
              <w:t>ogin will complete,</w:t>
            </w:r>
            <w:r>
              <w:rPr>
                <w:rFonts w:cstheme="minorHAnsi"/>
              </w:rPr>
              <w:t xml:space="preserve"> but</w:t>
            </w:r>
            <w:r w:rsidR="00632429" w:rsidRPr="00945FB4">
              <w:rPr>
                <w:rFonts w:cstheme="minorHAnsi"/>
              </w:rPr>
              <w:t xml:space="preserve"> </w:t>
            </w:r>
            <w:r w:rsidR="0081126A">
              <w:rPr>
                <w:rFonts w:cstheme="minorHAnsi"/>
              </w:rPr>
              <w:t>you will no longer see the “Mail and Calendaring” and “Instant Messaging” icons.</w:t>
            </w:r>
          </w:p>
          <w:p w:rsidR="00E26044" w:rsidRDefault="00E26044" w:rsidP="00D10513">
            <w:pPr>
              <w:pStyle w:val="ListParagraph"/>
              <w:ind w:left="360"/>
              <w:rPr>
                <w:rFonts w:cstheme="minorHAnsi"/>
              </w:rPr>
            </w:pPr>
          </w:p>
          <w:p w:rsidR="00E26044" w:rsidRDefault="00E26044" w:rsidP="00D10513">
            <w:pPr>
              <w:pStyle w:val="ListParagraph"/>
              <w:ind w:left="360"/>
            </w:pPr>
          </w:p>
        </w:tc>
        <w:tc>
          <w:tcPr>
            <w:tcW w:w="6138" w:type="dxa"/>
            <w:gridSpan w:val="2"/>
          </w:tcPr>
          <w:p w:rsidR="0081126A" w:rsidRDefault="00E26044" w:rsidP="0081126A">
            <w:pPr>
              <w:tabs>
                <w:tab w:val="left" w:pos="882"/>
              </w:tabs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:rsidR="00632429" w:rsidRPr="00945FB4" w:rsidRDefault="0081126A" w:rsidP="00E26044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</w:t>
            </w:r>
          </w:p>
        </w:tc>
      </w:tr>
      <w:tr w:rsidR="00632429" w:rsidRPr="003850A0" w:rsidTr="00695B9A">
        <w:tc>
          <w:tcPr>
            <w:tcW w:w="4878" w:type="dxa"/>
          </w:tcPr>
          <w:p w:rsidR="00632429" w:rsidRPr="00945FB4" w:rsidRDefault="00D4528A" w:rsidP="00D1051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MOSS will </w:t>
            </w:r>
            <w:r w:rsidR="000E24BD">
              <w:rPr>
                <w:rFonts w:cstheme="minorHAnsi"/>
              </w:rPr>
              <w:t>soon stop launching when you start your computer – probably within a week or so</w:t>
            </w:r>
            <w:r w:rsidR="00632429">
              <w:rPr>
                <w:rFonts w:cstheme="minorHAnsi"/>
              </w:rPr>
              <w:t>.</w:t>
            </w:r>
          </w:p>
        </w:tc>
        <w:tc>
          <w:tcPr>
            <w:tcW w:w="6138" w:type="dxa"/>
            <w:gridSpan w:val="2"/>
          </w:tcPr>
          <w:p w:rsidR="00632429" w:rsidRPr="00945FB4" w:rsidRDefault="00632429" w:rsidP="00331BD8">
            <w:pPr>
              <w:rPr>
                <w:rFonts w:cstheme="minorHAnsi"/>
                <w:noProof/>
              </w:rPr>
            </w:pPr>
          </w:p>
        </w:tc>
      </w:tr>
    </w:tbl>
    <w:p w:rsidR="00632429" w:rsidRDefault="00FD680C" w:rsidP="00632429">
      <w:pPr>
        <w:pStyle w:val="Heading1"/>
      </w:pPr>
      <w:bookmarkStart w:id="1" w:name="_Toc327547266"/>
      <w:r>
        <w:t xml:space="preserve">Configuring </w:t>
      </w:r>
      <w:r w:rsidR="00632429">
        <w:t>Outlook</w:t>
      </w:r>
      <w:bookmarkEnd w:id="1"/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500"/>
        <w:gridCol w:w="1638"/>
      </w:tblGrid>
      <w:tr w:rsidR="00323FAD" w:rsidRPr="003850A0" w:rsidTr="00695B9A">
        <w:trPr>
          <w:gridAfter w:val="1"/>
          <w:wAfter w:w="1638" w:type="dxa"/>
        </w:trPr>
        <w:tc>
          <w:tcPr>
            <w:tcW w:w="9378" w:type="dxa"/>
            <w:gridSpan w:val="2"/>
          </w:tcPr>
          <w:p w:rsidR="00E26044" w:rsidRDefault="00E26044" w:rsidP="008112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3B223" wp14:editId="4415B90A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443865</wp:posOffset>
                      </wp:positionV>
                      <wp:extent cx="1038225" cy="16192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295.5pt;margin-top:34.95pt;width:81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" filled="f" strokecolor="red" strokeweight="2pt"/>
                  </w:pict>
                </mc:Fallback>
              </mc:AlternateContent>
            </w:r>
            <w:r w:rsidR="00323FAD">
              <w:t xml:space="preserve">From now on, you will </w:t>
            </w:r>
            <w:r w:rsidR="0081126A">
              <w:t xml:space="preserve">access your email by starting Outlook directly.  </w:t>
            </w:r>
          </w:p>
          <w:p w:rsidR="0081126A" w:rsidRDefault="0081126A" w:rsidP="00E26044">
            <w:pPr>
              <w:pStyle w:val="ListParagraph"/>
              <w:numPr>
                <w:ilvl w:val="3"/>
                <w:numId w:val="7"/>
              </w:numPr>
              <w:ind w:left="360"/>
            </w:pPr>
            <w:r>
              <w:t xml:space="preserve">This can be done in one of two ways: </w:t>
            </w:r>
          </w:p>
          <w:p w:rsidR="00E26044" w:rsidRDefault="0081126A" w:rsidP="00E26044">
            <w:pPr>
              <w:pStyle w:val="ListParagraph"/>
              <w:numPr>
                <w:ilvl w:val="0"/>
                <w:numId w:val="12"/>
              </w:numPr>
            </w:pPr>
            <w:r>
              <w:t>Double-click on the Outlook icon on your desktop</w:t>
            </w:r>
            <w:r w:rsidR="00E26044">
              <w:t>.</w:t>
            </w:r>
          </w:p>
          <w:p w:rsidR="0081126A" w:rsidRDefault="00E26044" w:rsidP="00E26044">
            <w:pPr>
              <w:pStyle w:val="ListParagraph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06883AF" wp14:editId="14909C41">
                  <wp:extent cx="504825" cy="64906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4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3FAD" w:rsidRDefault="00E26044" w:rsidP="00E26044">
            <w:pPr>
              <w:pStyle w:val="ListParagraph"/>
              <w:numPr>
                <w:ilvl w:val="0"/>
                <w:numId w:val="12"/>
              </w:numPr>
            </w:pPr>
            <w:r>
              <w:t>O</w:t>
            </w:r>
            <w:r w:rsidR="0081126A">
              <w:t xml:space="preserve">pen the Start menu and click Outlook.  </w:t>
            </w:r>
          </w:p>
          <w:p w:rsidR="00E26044" w:rsidRPr="00E26044" w:rsidRDefault="00E26044" w:rsidP="00E26044">
            <w:pPr>
              <w:pStyle w:val="ListParagraph"/>
              <w:rPr>
                <w:i/>
                <w:noProof/>
                <w:sz w:val="20"/>
                <w:szCs w:val="20"/>
              </w:rPr>
            </w:pPr>
            <w:r w:rsidRPr="00E26044">
              <w:rPr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6E67D9F9" wp14:editId="21221C25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-1176020</wp:posOffset>
                  </wp:positionV>
                  <wp:extent cx="2181225" cy="1564005"/>
                  <wp:effectExtent l="0" t="0" r="9525" b="0"/>
                  <wp:wrapThrough wrapText="bothSides">
                    <wp:wrapPolygon edited="0">
                      <wp:start x="0" y="0"/>
                      <wp:lineTo x="0" y="21311"/>
                      <wp:lineTo x="8112" y="21311"/>
                      <wp:lineTo x="8112" y="21048"/>
                      <wp:lineTo x="21506" y="18943"/>
                      <wp:lineTo x="21506" y="0"/>
                      <wp:lineTo x="0" y="0"/>
                    </wp:wrapPolygon>
                  </wp:wrapThrough>
                  <wp:docPr id="27" name="Picture 27" descr="C:\Users\GoodmanJ.CORP.001\AppData\Local\Temp\1\SNAGHTML14f15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odmanJ.CORP.001\AppData\Local\Temp\1\SNAGHTML14f15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6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6044">
              <w:rPr>
                <w:i/>
                <w:sz w:val="20"/>
                <w:szCs w:val="20"/>
              </w:rPr>
              <w:t>If it is not in your commonly used programs list, click All Programs &gt; Microsoft Office &gt; Microsoft Outlook 2010.</w:t>
            </w:r>
          </w:p>
        </w:tc>
      </w:tr>
      <w:tr w:rsidR="00B117A8" w:rsidRPr="003850A0" w:rsidTr="00695B9A">
        <w:tc>
          <w:tcPr>
            <w:tcW w:w="4878" w:type="dxa"/>
          </w:tcPr>
          <w:p w:rsidR="00D10513" w:rsidRDefault="00B117A8" w:rsidP="007023C1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>You may be asked to select your Outlook profile, even if you only have one.</w:t>
            </w:r>
            <w:r>
              <w:br/>
            </w:r>
            <w:r>
              <w:br/>
              <w:t xml:space="preserve">Select the profile </w:t>
            </w:r>
            <w:r w:rsidR="00E26044">
              <w:t xml:space="preserve">with your project email address and click </w:t>
            </w:r>
            <w:r w:rsidRPr="00D10513">
              <w:rPr>
                <w:b/>
              </w:rPr>
              <w:t>OK</w:t>
            </w:r>
            <w:r>
              <w:t>.</w:t>
            </w:r>
          </w:p>
          <w:p w:rsidR="00D10513" w:rsidRDefault="00D10513" w:rsidP="00D10513">
            <w:pPr>
              <w:pStyle w:val="ListParagraph"/>
              <w:ind w:left="360"/>
            </w:pPr>
          </w:p>
          <w:p w:rsidR="00D10513" w:rsidRDefault="00D10513" w:rsidP="00D10513">
            <w:pPr>
              <w:pStyle w:val="ListParagraph"/>
              <w:ind w:left="360"/>
            </w:pPr>
          </w:p>
          <w:p w:rsidR="00D10513" w:rsidRDefault="00D10513" w:rsidP="00D10513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 xml:space="preserve">You will then be prompted to log on to </w:t>
            </w:r>
            <w:proofErr w:type="spellStart"/>
            <w:r w:rsidRPr="00D10513">
              <w:rPr>
                <w:b/>
              </w:rPr>
              <w:t>autodiscover</w:t>
            </w:r>
            <w:proofErr w:type="spellEnd"/>
            <w:r>
              <w:t>.  Enter your project email address (i.e.</w:t>
            </w:r>
            <w:proofErr w:type="gramStart"/>
            <w:r>
              <w:t xml:space="preserve">,  </w:t>
            </w:r>
            <w:r w:rsidRPr="00D10513">
              <w:rPr>
                <w:color w:val="0070C0"/>
              </w:rPr>
              <w:t>first</w:t>
            </w:r>
            <w:proofErr w:type="gramEnd"/>
            <w:r w:rsidRPr="00D10513">
              <w:rPr>
                <w:color w:val="0070C0"/>
              </w:rPr>
              <w:t>_last@abtassoc.com</w:t>
            </w:r>
            <w:r>
              <w:t xml:space="preserve">) and your email password, then click </w:t>
            </w:r>
            <w:r w:rsidRPr="00D10513">
              <w:rPr>
                <w:b/>
              </w:rPr>
              <w:t>OK</w:t>
            </w:r>
            <w:r>
              <w:t>.</w:t>
            </w:r>
          </w:p>
          <w:p w:rsidR="00D10513" w:rsidRDefault="00D10513" w:rsidP="00D10513">
            <w:pPr>
              <w:pStyle w:val="ListParagraph"/>
              <w:ind w:left="360"/>
            </w:pPr>
          </w:p>
          <w:p w:rsidR="00D10513" w:rsidRDefault="00D10513" w:rsidP="00D10513">
            <w:pPr>
              <w:pStyle w:val="ListParagraph"/>
              <w:ind w:left="360"/>
            </w:pPr>
          </w:p>
        </w:tc>
        <w:tc>
          <w:tcPr>
            <w:tcW w:w="6138" w:type="dxa"/>
            <w:gridSpan w:val="2"/>
          </w:tcPr>
          <w:p w:rsidR="00B117A8" w:rsidRDefault="00D10513" w:rsidP="00323FA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C9003C4" wp14:editId="2BED4E9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2197735</wp:posOffset>
                  </wp:positionV>
                  <wp:extent cx="3343275" cy="758190"/>
                  <wp:effectExtent l="0" t="0" r="9525" b="381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3-Restart0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950FBB1" wp14:editId="42D499A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1041400</wp:posOffset>
                  </wp:positionV>
                  <wp:extent cx="1838325" cy="1045845"/>
                  <wp:effectExtent l="0" t="0" r="9525" b="190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17A8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1697A4" wp14:editId="0AC46CD6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72390</wp:posOffset>
                  </wp:positionV>
                  <wp:extent cx="1839952" cy="857250"/>
                  <wp:effectExtent l="0" t="0" r="825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1-ProfileSelec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952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5B9A" w:rsidRPr="003850A0" w:rsidTr="00695B9A">
        <w:tc>
          <w:tcPr>
            <w:tcW w:w="4878" w:type="dxa"/>
          </w:tcPr>
          <w:p w:rsidR="00695B9A" w:rsidRDefault="00695B9A" w:rsidP="00D10513">
            <w:pPr>
              <w:pStyle w:val="DocumentationListP"/>
              <w:numPr>
                <w:ilvl w:val="0"/>
                <w:numId w:val="15"/>
              </w:numPr>
              <w:ind w:left="360"/>
            </w:pPr>
            <w:r>
              <w:t xml:space="preserve">Once connected, you will be prompted to exit and restart Outlook.  Click </w:t>
            </w:r>
            <w:r w:rsidRPr="005C7E7B">
              <w:rPr>
                <w:b/>
              </w:rPr>
              <w:t>OK</w:t>
            </w:r>
            <w:r>
              <w:t>.</w:t>
            </w:r>
          </w:p>
        </w:tc>
        <w:tc>
          <w:tcPr>
            <w:tcW w:w="6138" w:type="dxa"/>
            <w:gridSpan w:val="2"/>
          </w:tcPr>
          <w:p w:rsidR="00695B9A" w:rsidRDefault="00695B9A" w:rsidP="00323FAD">
            <w:pPr>
              <w:rPr>
                <w:noProof/>
              </w:rPr>
            </w:pPr>
          </w:p>
        </w:tc>
      </w:tr>
      <w:tr w:rsidR="00695B9A" w:rsidRPr="003850A0" w:rsidTr="00695B9A">
        <w:tc>
          <w:tcPr>
            <w:tcW w:w="4878" w:type="dxa"/>
          </w:tcPr>
          <w:p w:rsidR="00D10513" w:rsidRDefault="00D10513" w:rsidP="00D10513">
            <w:pPr>
              <w:pStyle w:val="DocumentationListP"/>
              <w:numPr>
                <w:ilvl w:val="0"/>
                <w:numId w:val="0"/>
              </w:numPr>
              <w:ind w:left="360"/>
            </w:pPr>
          </w:p>
          <w:p w:rsidR="00695B9A" w:rsidRDefault="00D10513" w:rsidP="00D10513">
            <w:pPr>
              <w:pStyle w:val="DocumentationListP"/>
              <w:numPr>
                <w:ilvl w:val="0"/>
                <w:numId w:val="15"/>
              </w:numPr>
              <w:ind w:left="36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3C43A4CF" wp14:editId="0A166EFF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-10795</wp:posOffset>
                  </wp:positionV>
                  <wp:extent cx="1838325" cy="1045845"/>
                  <wp:effectExtent l="0" t="0" r="9525" b="190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80C">
              <w:t>When Outlook restarts, a</w:t>
            </w:r>
            <w:r w:rsidR="00695B9A">
              <w:t xml:space="preserve">s in Step 2 above, you may be asked </w:t>
            </w:r>
            <w:r w:rsidR="004E0098">
              <w:t xml:space="preserve">again </w:t>
            </w:r>
            <w:r w:rsidR="00695B9A">
              <w:t>to select your Outlook profile</w:t>
            </w:r>
            <w:r w:rsidR="00FD680C">
              <w:t>.</w:t>
            </w:r>
          </w:p>
        </w:tc>
        <w:tc>
          <w:tcPr>
            <w:tcW w:w="6138" w:type="dxa"/>
            <w:gridSpan w:val="2"/>
          </w:tcPr>
          <w:p w:rsidR="00695B9A" w:rsidRDefault="00695B9A" w:rsidP="00323FAD">
            <w:pPr>
              <w:rPr>
                <w:noProof/>
              </w:rPr>
            </w:pPr>
          </w:p>
        </w:tc>
      </w:tr>
      <w:tr w:rsidR="00FD680C" w:rsidRPr="003850A0" w:rsidTr="00695B9A">
        <w:tc>
          <w:tcPr>
            <w:tcW w:w="4878" w:type="dxa"/>
          </w:tcPr>
          <w:p w:rsidR="00FD680C" w:rsidRDefault="00433B86" w:rsidP="00D10513">
            <w:pPr>
              <w:pStyle w:val="DocumentationListP"/>
              <w:numPr>
                <w:ilvl w:val="0"/>
                <w:numId w:val="15"/>
              </w:numPr>
              <w:ind w:left="360"/>
            </w:pPr>
            <w:r>
              <w:lastRenderedPageBreak/>
              <w:t>You</w:t>
            </w:r>
            <w:r w:rsidR="00FD680C">
              <w:t xml:space="preserve"> will be prompted to log into Outlook server.  Re-enter </w:t>
            </w:r>
            <w:r>
              <w:t>your email address (i.e.</w:t>
            </w:r>
            <w:proofErr w:type="gramStart"/>
            <w:r>
              <w:t xml:space="preserve">,  </w:t>
            </w:r>
            <w:r w:rsidRPr="00695B9A">
              <w:rPr>
                <w:color w:val="0070C0"/>
              </w:rPr>
              <w:t>first</w:t>
            </w:r>
            <w:proofErr w:type="gramEnd"/>
            <w:r w:rsidRPr="00695B9A">
              <w:rPr>
                <w:color w:val="0070C0"/>
              </w:rPr>
              <w:t>_last@abtassoc.com</w:t>
            </w:r>
            <w:r>
              <w:t xml:space="preserve"> </w:t>
            </w:r>
            <w:r w:rsidR="00FD680C">
              <w:t xml:space="preserve">and your </w:t>
            </w:r>
            <w:r w:rsidR="00D10513">
              <w:t>email password</w:t>
            </w:r>
            <w:r>
              <w:t>,</w:t>
            </w:r>
            <w:r w:rsidR="00FD680C">
              <w:t xml:space="preserve"> then click </w:t>
            </w:r>
            <w:r w:rsidR="00FD680C" w:rsidRPr="005C7E7B">
              <w:rPr>
                <w:b/>
              </w:rPr>
              <w:t>OK</w:t>
            </w:r>
            <w:r>
              <w:t>.</w:t>
            </w:r>
          </w:p>
        </w:tc>
        <w:tc>
          <w:tcPr>
            <w:tcW w:w="6138" w:type="dxa"/>
            <w:gridSpan w:val="2"/>
          </w:tcPr>
          <w:p w:rsidR="00FD680C" w:rsidRDefault="00FD680C" w:rsidP="00323FAD">
            <w:pPr>
              <w:rPr>
                <w:noProof/>
              </w:rPr>
            </w:pPr>
          </w:p>
        </w:tc>
      </w:tr>
    </w:tbl>
    <w:p w:rsidR="00433B86" w:rsidRDefault="00433B86" w:rsidP="00433B86">
      <w:pPr>
        <w:pStyle w:val="Heading1"/>
      </w:pPr>
      <w:bookmarkStart w:id="2" w:name="_Toc327547267"/>
      <w:r>
        <w:t xml:space="preserve">Removing the </w:t>
      </w:r>
      <w:r w:rsidR="00D10513">
        <w:t>“</w:t>
      </w:r>
      <w:r>
        <w:t>Choose Profile</w:t>
      </w:r>
      <w:r w:rsidR="00D10513">
        <w:t>”</w:t>
      </w:r>
      <w:r>
        <w:t xml:space="preserve"> prompt</w:t>
      </w:r>
      <w:bookmarkEnd w:id="2"/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500"/>
        <w:gridCol w:w="1080"/>
      </w:tblGrid>
      <w:tr w:rsidR="00433B86" w:rsidRPr="003850A0" w:rsidTr="007023C1">
        <w:trPr>
          <w:gridAfter w:val="1"/>
          <w:wAfter w:w="1080" w:type="dxa"/>
        </w:trPr>
        <w:tc>
          <w:tcPr>
            <w:tcW w:w="9378" w:type="dxa"/>
            <w:gridSpan w:val="2"/>
          </w:tcPr>
          <w:p w:rsidR="009D5F5A" w:rsidRDefault="00433B86" w:rsidP="00433B86">
            <w:r>
              <w:t xml:space="preserve">If you have been receiving the </w:t>
            </w:r>
            <w:r w:rsidRPr="00433B86">
              <w:rPr>
                <w:b/>
              </w:rPr>
              <w:t>Choose Profile</w:t>
            </w:r>
            <w:r>
              <w:t xml:space="preserve"> pop-up, and you have only one profile, the following steps will </w:t>
            </w:r>
            <w:r w:rsidR="009D5F5A">
              <w:t xml:space="preserve">allow you to </w:t>
            </w:r>
            <w:r>
              <w:t>change your set</w:t>
            </w:r>
            <w:r w:rsidR="0080350F">
              <w:t xml:space="preserve">ting so that you won’t be asked this question </w:t>
            </w:r>
            <w:r>
              <w:t>in the future.</w:t>
            </w:r>
          </w:p>
          <w:p w:rsidR="00433B86" w:rsidRPr="003850A0" w:rsidRDefault="007023C1" w:rsidP="00C214F4"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55464F" wp14:editId="0D771F5E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514985</wp:posOffset>
                      </wp:positionV>
                      <wp:extent cx="771525" cy="180975"/>
                      <wp:effectExtent l="0" t="0" r="28575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1809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3" o:spid="_x0000_s1026" style="position:absolute;margin-left:331.5pt;margin-top:40.55pt;width:60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" filled="f" strokecolor="red" strokeweight="2pt"/>
                  </w:pict>
                </mc:Fallback>
              </mc:AlternateContent>
            </w:r>
            <w:r w:rsidR="00433B86">
              <w:br/>
              <w:t xml:space="preserve">If you have </w:t>
            </w:r>
            <w:r w:rsidR="00433B86" w:rsidRPr="009D5F5A">
              <w:rPr>
                <w:i/>
              </w:rPr>
              <w:t>not</w:t>
            </w:r>
            <w:r w:rsidR="00433B86">
              <w:t xml:space="preserve"> been receiving the </w:t>
            </w:r>
            <w:r w:rsidR="00433B86" w:rsidRPr="00F91489">
              <w:rPr>
                <w:b/>
              </w:rPr>
              <w:t>Choose Profile</w:t>
            </w:r>
            <w:r w:rsidR="00433B86">
              <w:t xml:space="preserve"> pop-ups, or </w:t>
            </w:r>
            <w:r w:rsidR="009D5F5A">
              <w:t xml:space="preserve">actually </w:t>
            </w:r>
            <w:r w:rsidR="00433B86">
              <w:t xml:space="preserve">need to be able to select different profiles, you </w:t>
            </w:r>
            <w:r w:rsidR="00C214F4">
              <w:t>are finished with this document</w:t>
            </w:r>
            <w:r w:rsidR="00433B86">
              <w:t>.</w:t>
            </w:r>
          </w:p>
        </w:tc>
      </w:tr>
      <w:tr w:rsidR="00433B86" w:rsidRPr="003850A0" w:rsidTr="007023C1">
        <w:tc>
          <w:tcPr>
            <w:tcW w:w="4878" w:type="dxa"/>
          </w:tcPr>
          <w:p w:rsidR="00433B86" w:rsidRDefault="009D5F5A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From the Start menu, select </w:t>
            </w:r>
            <w:r w:rsidRPr="009D5F5A">
              <w:rPr>
                <w:b/>
              </w:rPr>
              <w:t>Control Panel</w:t>
            </w:r>
            <w:r>
              <w:t>.</w:t>
            </w:r>
          </w:p>
        </w:tc>
        <w:tc>
          <w:tcPr>
            <w:tcW w:w="5580" w:type="dxa"/>
            <w:gridSpan w:val="2"/>
          </w:tcPr>
          <w:p w:rsidR="00433B86" w:rsidRPr="00945FB4" w:rsidRDefault="009D5F5A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68BBD1A" wp14:editId="79E279D0">
                  <wp:extent cx="1936738" cy="1542653"/>
                  <wp:effectExtent l="0" t="0" r="698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5-ControlPanel-Griffin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731"/>
                          <a:stretch/>
                        </pic:blipFill>
                        <pic:spPr bwMode="auto">
                          <a:xfrm>
                            <a:off x="0" y="0"/>
                            <a:ext cx="1957378" cy="1559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F5A" w:rsidRPr="003850A0" w:rsidTr="007023C1">
        <w:tc>
          <w:tcPr>
            <w:tcW w:w="4878" w:type="dxa"/>
          </w:tcPr>
          <w:p w:rsidR="009D5F5A" w:rsidRDefault="00577A49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Choose the </w:t>
            </w:r>
            <w:r w:rsidRPr="00A26494">
              <w:rPr>
                <w:b/>
              </w:rPr>
              <w:t xml:space="preserve">View </w:t>
            </w:r>
            <w:r w:rsidR="00A26494" w:rsidRPr="00A26494">
              <w:rPr>
                <w:b/>
              </w:rPr>
              <w:t>by</w:t>
            </w:r>
            <w:r w:rsidR="00A26494">
              <w:t xml:space="preserve"> </w:t>
            </w:r>
            <w:r>
              <w:t>option “Small Icons”.</w:t>
            </w:r>
          </w:p>
        </w:tc>
        <w:tc>
          <w:tcPr>
            <w:tcW w:w="5580" w:type="dxa"/>
            <w:gridSpan w:val="2"/>
          </w:tcPr>
          <w:p w:rsidR="009D5F5A" w:rsidRDefault="00A26494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EC5BC07" wp14:editId="12CB2BF1">
                  <wp:extent cx="1666875" cy="90188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6-SmallIcons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08" cy="90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530D8B" w:rsidRDefault="00577A49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Choose the </w:t>
            </w:r>
            <w:r w:rsidRPr="00A26494">
              <w:rPr>
                <w:b/>
              </w:rPr>
              <w:t>Mail</w:t>
            </w:r>
            <w:r>
              <w:t xml:space="preserve"> option.  </w:t>
            </w:r>
          </w:p>
        </w:tc>
        <w:tc>
          <w:tcPr>
            <w:tcW w:w="5580" w:type="dxa"/>
            <w:gridSpan w:val="2"/>
          </w:tcPr>
          <w:p w:rsidR="00530D8B" w:rsidRDefault="00E34E7D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B584F9" wp14:editId="4ABB17DA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244475</wp:posOffset>
                      </wp:positionV>
                      <wp:extent cx="600075" cy="209550"/>
                      <wp:effectExtent l="0" t="0" r="28575" b="1905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7" o:spid="_x0000_s1026" style="position:absolute;margin-left:93.6pt;margin-top:19.25pt;width:4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068EE668" wp14:editId="3329DFF3">
                  <wp:extent cx="3656014" cy="733425"/>
                  <wp:effectExtent l="0" t="0" r="190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7b-ControlPanel-IconsMini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014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530D8B" w:rsidRDefault="00577A49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When the </w:t>
            </w:r>
            <w:r w:rsidRPr="00A26494">
              <w:rPr>
                <w:b/>
              </w:rPr>
              <w:t>Mail Setup</w:t>
            </w:r>
            <w:r>
              <w:t xml:space="preserve"> dialog box appears, click </w:t>
            </w:r>
            <w:r w:rsidRPr="00673A9E">
              <w:rPr>
                <w:b/>
              </w:rPr>
              <w:t>Show Profiles…</w:t>
            </w:r>
            <w:r>
              <w:t>.</w:t>
            </w:r>
          </w:p>
        </w:tc>
        <w:tc>
          <w:tcPr>
            <w:tcW w:w="5580" w:type="dxa"/>
            <w:gridSpan w:val="2"/>
          </w:tcPr>
          <w:p w:rsidR="00530D8B" w:rsidRDefault="00A2304F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E68EE7" wp14:editId="4704F57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1021715</wp:posOffset>
                      </wp:positionV>
                      <wp:extent cx="714375" cy="209550"/>
                      <wp:effectExtent l="0" t="0" r="28575" b="1905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margin-left:134.1pt;margin-top:80.45pt;width:56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244A470D" wp14:editId="50948F9E">
                  <wp:extent cx="2524125" cy="17006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8-ShowProfiles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568" cy="170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7023C1" w:rsidRDefault="00A26494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lastRenderedPageBreak/>
              <w:t xml:space="preserve">In the </w:t>
            </w:r>
            <w:r w:rsidRPr="00A26494">
              <w:rPr>
                <w:b/>
              </w:rPr>
              <w:t>M</w:t>
            </w:r>
            <w:r w:rsidR="00577A49" w:rsidRPr="00A26494">
              <w:rPr>
                <w:b/>
              </w:rPr>
              <w:t>ail</w:t>
            </w:r>
            <w:r w:rsidR="00577A49">
              <w:t xml:space="preserve"> dialog box, </w:t>
            </w:r>
            <w:r>
              <w:t>select</w:t>
            </w:r>
            <w:r w:rsidR="007023C1">
              <w:t xml:space="preserve"> “Always use this profile” and </w:t>
            </w:r>
            <w:r w:rsidR="00A2304F">
              <w:t>choose your primary profile from the dropdown on the line below</w:t>
            </w:r>
            <w:r w:rsidR="007023C1">
              <w:t xml:space="preserve">.  </w:t>
            </w:r>
          </w:p>
          <w:p w:rsidR="007023C1" w:rsidRDefault="007023C1" w:rsidP="007023C1">
            <w:pPr>
              <w:pStyle w:val="DocumentationListP"/>
              <w:numPr>
                <w:ilvl w:val="0"/>
                <w:numId w:val="0"/>
              </w:numPr>
              <w:ind w:left="360"/>
            </w:pPr>
            <w:r>
              <w:t xml:space="preserve">The primary profile should be your project email address.  </w:t>
            </w:r>
          </w:p>
          <w:p w:rsidR="007023C1" w:rsidRDefault="007023C1" w:rsidP="007023C1">
            <w:pPr>
              <w:pStyle w:val="DocumentationListP"/>
              <w:numPr>
                <w:ilvl w:val="0"/>
                <w:numId w:val="0"/>
              </w:numPr>
              <w:ind w:left="360"/>
            </w:pPr>
          </w:p>
          <w:p w:rsidR="00530D8B" w:rsidRDefault="007023C1" w:rsidP="007023C1">
            <w:pPr>
              <w:pStyle w:val="DocumentationListP"/>
              <w:numPr>
                <w:ilvl w:val="0"/>
                <w:numId w:val="0"/>
              </w:numPr>
              <w:ind w:left="360"/>
            </w:pPr>
            <w:r>
              <w:t xml:space="preserve">Click </w:t>
            </w:r>
            <w:r>
              <w:rPr>
                <w:b/>
              </w:rPr>
              <w:t>Apply</w:t>
            </w:r>
            <w:r>
              <w:t xml:space="preserve">, </w:t>
            </w:r>
            <w:proofErr w:type="gramStart"/>
            <w:r>
              <w:t>then</w:t>
            </w:r>
            <w:proofErr w:type="gramEnd"/>
            <w:r>
              <w:t xml:space="preserve"> </w:t>
            </w:r>
            <w:r w:rsidR="00577A49" w:rsidRPr="00673A9E">
              <w:rPr>
                <w:b/>
              </w:rPr>
              <w:t>OK</w:t>
            </w:r>
            <w:r w:rsidR="00577A49">
              <w:t>.</w:t>
            </w:r>
          </w:p>
        </w:tc>
        <w:tc>
          <w:tcPr>
            <w:tcW w:w="5580" w:type="dxa"/>
            <w:gridSpan w:val="2"/>
          </w:tcPr>
          <w:p w:rsidR="00530D8B" w:rsidRDefault="00A2304F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217023" wp14:editId="26D79EBF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2867025</wp:posOffset>
                      </wp:positionV>
                      <wp:extent cx="352425" cy="1905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5" o:spid="_x0000_s1026" style="position:absolute;margin-left:228.6pt;margin-top:225.75pt;width:27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F1C96C" wp14:editId="2EC90B6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2057400</wp:posOffset>
                      </wp:positionV>
                      <wp:extent cx="1038225" cy="200025"/>
                      <wp:effectExtent l="0" t="0" r="28575" b="285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3" o:spid="_x0000_s1026" style="position:absolute;margin-left:16.35pt;margin-top:162pt;width:81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71C6453A" wp14:editId="5E5ABCBA">
                  <wp:extent cx="2457450" cy="28670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9-AlwaysUseProfil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28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530D8B" w:rsidRDefault="00A26494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>Close the C</w:t>
            </w:r>
            <w:r w:rsidR="00577A49">
              <w:t xml:space="preserve">ontrol </w:t>
            </w:r>
            <w:r>
              <w:t>P</w:t>
            </w:r>
            <w:r w:rsidR="00577A49">
              <w:t>anel dialog box.</w:t>
            </w:r>
          </w:p>
        </w:tc>
        <w:tc>
          <w:tcPr>
            <w:tcW w:w="5580" w:type="dxa"/>
            <w:gridSpan w:val="2"/>
          </w:tcPr>
          <w:p w:rsidR="00530D8B" w:rsidRDefault="00A2304F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140AEF0" wp14:editId="398402FB">
                  <wp:extent cx="3206739" cy="5810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10-ControlPanel-Clos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115" cy="58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3C1" w:rsidRPr="003850A0" w:rsidTr="007023C1">
        <w:trPr>
          <w:trHeight w:val="413"/>
        </w:trPr>
        <w:tc>
          <w:tcPr>
            <w:tcW w:w="4878" w:type="dxa"/>
          </w:tcPr>
          <w:p w:rsidR="007023C1" w:rsidRDefault="007023C1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>Your profile configuration is now complete.</w:t>
            </w:r>
          </w:p>
        </w:tc>
        <w:tc>
          <w:tcPr>
            <w:tcW w:w="5580" w:type="dxa"/>
            <w:gridSpan w:val="2"/>
          </w:tcPr>
          <w:p w:rsidR="007023C1" w:rsidRDefault="007023C1" w:rsidP="00F91489">
            <w:pPr>
              <w:rPr>
                <w:rFonts w:cstheme="minorHAnsi"/>
                <w:noProof/>
              </w:rPr>
            </w:pPr>
          </w:p>
        </w:tc>
      </w:tr>
    </w:tbl>
    <w:p w:rsidR="007023C1" w:rsidRDefault="007023C1" w:rsidP="007023C1">
      <w:pPr>
        <w:spacing w:after="200" w:line="276" w:lineRule="auto"/>
        <w:rPr>
          <w:b/>
          <w:color w:val="1F497D" w:themeColor="text2"/>
          <w:sz w:val="32"/>
        </w:rPr>
      </w:pPr>
    </w:p>
    <w:sectPr w:rsidR="007023C1" w:rsidSect="00D011E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3A" w:rsidRDefault="00BB333A" w:rsidP="002E30DE">
      <w:pPr>
        <w:spacing w:after="0"/>
      </w:pPr>
      <w:r>
        <w:separator/>
      </w:r>
    </w:p>
  </w:endnote>
  <w:endnote w:type="continuationSeparator" w:id="0">
    <w:p w:rsidR="00BB333A" w:rsidRDefault="00BB333A" w:rsidP="002E3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C1" w:rsidRPr="008152C9" w:rsidRDefault="007023C1" w:rsidP="008152C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REF Title </w:instrText>
    </w:r>
    <w:r>
      <w:rPr>
        <w:rFonts w:asciiTheme="majorHAnsi" w:eastAsiaTheme="majorEastAsia" w:hAnsiTheme="majorHAnsi" w:cstheme="majorBidi"/>
      </w:rPr>
      <w:fldChar w:fldCharType="separate"/>
    </w:r>
    <w:r w:rsidR="00493CF5">
      <w:rPr>
        <w:noProof/>
      </w:rPr>
      <w:t>After Email Downtime Login Instructions</w:t>
    </w:r>
    <w:r>
      <w:rPr>
        <w:rFonts w:asciiTheme="majorHAnsi" w:eastAsiaTheme="majorEastAsia" w:hAnsiTheme="majorHAnsi" w:cstheme="majorBidi"/>
      </w:rPr>
      <w:fldChar w:fldCharType="end"/>
    </w:r>
    <w:bookmarkStart w:id="3" w:name="_GoBack"/>
    <w:bookmarkEnd w:id="3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493CF5" w:rsidRPr="00493CF5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3A" w:rsidRDefault="00BB333A" w:rsidP="002E30DE">
      <w:pPr>
        <w:spacing w:after="0"/>
      </w:pPr>
      <w:r>
        <w:separator/>
      </w:r>
    </w:p>
  </w:footnote>
  <w:footnote w:type="continuationSeparator" w:id="0">
    <w:p w:rsidR="00BB333A" w:rsidRDefault="00BB333A" w:rsidP="002E3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C1" w:rsidRDefault="007023C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8E11D4" wp14:editId="534EBB5F">
          <wp:simplePos x="0" y="0"/>
          <wp:positionH relativeFrom="column">
            <wp:posOffset>-428625</wp:posOffset>
          </wp:positionH>
          <wp:positionV relativeFrom="paragraph">
            <wp:posOffset>-219075</wp:posOffset>
          </wp:positionV>
          <wp:extent cx="552450" cy="5524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 icon (FINAL) 11-22-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76FEAF" wp14:editId="06154AE2">
          <wp:simplePos x="0" y="0"/>
          <wp:positionH relativeFrom="page">
            <wp:posOffset>6791325</wp:posOffset>
          </wp:positionH>
          <wp:positionV relativeFrom="page">
            <wp:posOffset>238125</wp:posOffset>
          </wp:positionV>
          <wp:extent cx="612140" cy="6121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t1in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D9B"/>
    <w:multiLevelType w:val="multilevel"/>
    <w:tmpl w:val="1C22C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A6CCB"/>
    <w:multiLevelType w:val="multilevel"/>
    <w:tmpl w:val="1C22C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43B17"/>
    <w:multiLevelType w:val="multilevel"/>
    <w:tmpl w:val="1C22C670"/>
    <w:numStyleLink w:val="DocumentationList"/>
  </w:abstractNum>
  <w:abstractNum w:abstractNumId="3">
    <w:nsid w:val="23C3335D"/>
    <w:multiLevelType w:val="multilevel"/>
    <w:tmpl w:val="1C22C670"/>
    <w:styleLink w:val="DocumentationList"/>
    <w:lvl w:ilvl="0">
      <w:start w:val="1"/>
      <w:numFmt w:val="decimal"/>
      <w:pStyle w:val="DocumentationListP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3D66"/>
    <w:multiLevelType w:val="multilevel"/>
    <w:tmpl w:val="1C22C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86323"/>
    <w:multiLevelType w:val="multilevel"/>
    <w:tmpl w:val="201C34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4153560"/>
    <w:multiLevelType w:val="hybridMultilevel"/>
    <w:tmpl w:val="9DAC6EDC"/>
    <w:lvl w:ilvl="0" w:tplc="47F03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345E"/>
    <w:multiLevelType w:val="multilevel"/>
    <w:tmpl w:val="1C22C670"/>
    <w:numStyleLink w:val="DocumentationList"/>
  </w:abstractNum>
  <w:abstractNum w:abstractNumId="8">
    <w:nsid w:val="6C6951CB"/>
    <w:multiLevelType w:val="multilevel"/>
    <w:tmpl w:val="1C22C670"/>
    <w:numStyleLink w:val="DocumentationList"/>
  </w:abstractNum>
  <w:abstractNum w:abstractNumId="9">
    <w:nsid w:val="7327719C"/>
    <w:multiLevelType w:val="hybridMultilevel"/>
    <w:tmpl w:val="EC2A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703EA"/>
    <w:multiLevelType w:val="hybridMultilevel"/>
    <w:tmpl w:val="29F64010"/>
    <w:lvl w:ilvl="0" w:tplc="1578F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29"/>
    <w:rsid w:val="00004384"/>
    <w:rsid w:val="000454C9"/>
    <w:rsid w:val="000A5F6A"/>
    <w:rsid w:val="000B3478"/>
    <w:rsid w:val="000C7604"/>
    <w:rsid w:val="000E24BD"/>
    <w:rsid w:val="00136839"/>
    <w:rsid w:val="00162F09"/>
    <w:rsid w:val="002448B2"/>
    <w:rsid w:val="002B041A"/>
    <w:rsid w:val="002B13CB"/>
    <w:rsid w:val="002E30DE"/>
    <w:rsid w:val="00313151"/>
    <w:rsid w:val="00323FAD"/>
    <w:rsid w:val="00331BD8"/>
    <w:rsid w:val="003D0D4E"/>
    <w:rsid w:val="00433B86"/>
    <w:rsid w:val="00463A91"/>
    <w:rsid w:val="004851A5"/>
    <w:rsid w:val="00493CF5"/>
    <w:rsid w:val="004B2D7D"/>
    <w:rsid w:val="004E0098"/>
    <w:rsid w:val="004F00B0"/>
    <w:rsid w:val="00512DCA"/>
    <w:rsid w:val="00530D8B"/>
    <w:rsid w:val="005458B5"/>
    <w:rsid w:val="00553C3D"/>
    <w:rsid w:val="00577A49"/>
    <w:rsid w:val="005C1264"/>
    <w:rsid w:val="0061512D"/>
    <w:rsid w:val="00632429"/>
    <w:rsid w:val="00660F55"/>
    <w:rsid w:val="00695B9A"/>
    <w:rsid w:val="006F0343"/>
    <w:rsid w:val="007023C1"/>
    <w:rsid w:val="00797EA6"/>
    <w:rsid w:val="007B70E8"/>
    <w:rsid w:val="007F0ABA"/>
    <w:rsid w:val="007F61BD"/>
    <w:rsid w:val="0080350F"/>
    <w:rsid w:val="0081126A"/>
    <w:rsid w:val="008152C9"/>
    <w:rsid w:val="0081725E"/>
    <w:rsid w:val="00884BDF"/>
    <w:rsid w:val="00891E77"/>
    <w:rsid w:val="00891EBE"/>
    <w:rsid w:val="0097078F"/>
    <w:rsid w:val="0097169F"/>
    <w:rsid w:val="00991E08"/>
    <w:rsid w:val="009955C2"/>
    <w:rsid w:val="009D5F5A"/>
    <w:rsid w:val="00A2304F"/>
    <w:rsid w:val="00A26494"/>
    <w:rsid w:val="00A74940"/>
    <w:rsid w:val="00B117A8"/>
    <w:rsid w:val="00BA4CA8"/>
    <w:rsid w:val="00BB333A"/>
    <w:rsid w:val="00C048CA"/>
    <w:rsid w:val="00C136DE"/>
    <w:rsid w:val="00C214F4"/>
    <w:rsid w:val="00CC04EF"/>
    <w:rsid w:val="00D011E6"/>
    <w:rsid w:val="00D10513"/>
    <w:rsid w:val="00D4528A"/>
    <w:rsid w:val="00D84A8E"/>
    <w:rsid w:val="00E26044"/>
    <w:rsid w:val="00E327B0"/>
    <w:rsid w:val="00E34E7D"/>
    <w:rsid w:val="00E954F1"/>
    <w:rsid w:val="00F057BD"/>
    <w:rsid w:val="00F16831"/>
    <w:rsid w:val="00F23D64"/>
    <w:rsid w:val="00F37CD3"/>
    <w:rsid w:val="00F91489"/>
    <w:rsid w:val="00FC2C0A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09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1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0DE"/>
  </w:style>
  <w:style w:type="paragraph" w:styleId="Footer">
    <w:name w:val="footer"/>
    <w:basedOn w:val="Normal"/>
    <w:link w:val="Foot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30DE"/>
  </w:style>
  <w:style w:type="paragraph" w:styleId="BalloonText">
    <w:name w:val="Balloon Text"/>
    <w:basedOn w:val="Normal"/>
    <w:link w:val="BalloonTextChar"/>
    <w:uiPriority w:val="99"/>
    <w:semiHidden/>
    <w:unhideWhenUsed/>
    <w:rsid w:val="002E30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D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52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2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8152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01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0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97E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EA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7E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7EA6"/>
    <w:rPr>
      <w:color w:val="0000FF" w:themeColor="hyperlink"/>
      <w:u w:val="single"/>
    </w:rPr>
  </w:style>
  <w:style w:type="paragraph" w:customStyle="1" w:styleId="MergedNumbered">
    <w:name w:val="MergedNumbered"/>
    <w:basedOn w:val="ListParagraph"/>
    <w:qFormat/>
    <w:rsid w:val="004F00B0"/>
    <w:pPr>
      <w:ind w:left="0"/>
      <w:contextualSpacing w:val="0"/>
    </w:pPr>
  </w:style>
  <w:style w:type="numbering" w:customStyle="1" w:styleId="DocumentationList">
    <w:name w:val="DocumentationList"/>
    <w:uiPriority w:val="99"/>
    <w:rsid w:val="00162F09"/>
    <w:pPr>
      <w:numPr>
        <w:numId w:val="6"/>
      </w:numPr>
    </w:pPr>
  </w:style>
  <w:style w:type="paragraph" w:customStyle="1" w:styleId="DocumentationListP">
    <w:name w:val="DocumentationListP"/>
    <w:basedOn w:val="ListParagraph"/>
    <w:qFormat/>
    <w:rsid w:val="00313151"/>
    <w:pPr>
      <w:numPr>
        <w:numId w:val="8"/>
      </w:numPr>
    </w:pPr>
  </w:style>
  <w:style w:type="paragraph" w:customStyle="1" w:styleId="DocSheet">
    <w:name w:val="DocSheet"/>
    <w:basedOn w:val="Normal"/>
    <w:qFormat/>
    <w:rsid w:val="00F23D64"/>
    <w:pPr>
      <w:pageBreakBefore/>
    </w:pPr>
    <w:rPr>
      <w:b/>
      <w:color w:val="1F497D" w:themeColor="text2"/>
      <w:sz w:val="32"/>
    </w:rPr>
  </w:style>
  <w:style w:type="character" w:customStyle="1" w:styleId="Bolder">
    <w:name w:val="Bolder"/>
    <w:basedOn w:val="DefaultParagraphFont"/>
    <w:uiPriority w:val="1"/>
    <w:qFormat/>
    <w:rsid w:val="007F0ABA"/>
    <w:rPr>
      <w:b/>
      <w:color w:val="76923C" w:themeColor="accent3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5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09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1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0DE"/>
  </w:style>
  <w:style w:type="paragraph" w:styleId="Footer">
    <w:name w:val="footer"/>
    <w:basedOn w:val="Normal"/>
    <w:link w:val="Foot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30DE"/>
  </w:style>
  <w:style w:type="paragraph" w:styleId="BalloonText">
    <w:name w:val="Balloon Text"/>
    <w:basedOn w:val="Normal"/>
    <w:link w:val="BalloonTextChar"/>
    <w:uiPriority w:val="99"/>
    <w:semiHidden/>
    <w:unhideWhenUsed/>
    <w:rsid w:val="002E30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D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52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2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8152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01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0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97E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EA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7E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7EA6"/>
    <w:rPr>
      <w:color w:val="0000FF" w:themeColor="hyperlink"/>
      <w:u w:val="single"/>
    </w:rPr>
  </w:style>
  <w:style w:type="paragraph" w:customStyle="1" w:styleId="MergedNumbered">
    <w:name w:val="MergedNumbered"/>
    <w:basedOn w:val="ListParagraph"/>
    <w:qFormat/>
    <w:rsid w:val="004F00B0"/>
    <w:pPr>
      <w:ind w:left="0"/>
      <w:contextualSpacing w:val="0"/>
    </w:pPr>
  </w:style>
  <w:style w:type="numbering" w:customStyle="1" w:styleId="DocumentationList">
    <w:name w:val="DocumentationList"/>
    <w:uiPriority w:val="99"/>
    <w:rsid w:val="00162F09"/>
    <w:pPr>
      <w:numPr>
        <w:numId w:val="6"/>
      </w:numPr>
    </w:pPr>
  </w:style>
  <w:style w:type="paragraph" w:customStyle="1" w:styleId="DocumentationListP">
    <w:name w:val="DocumentationListP"/>
    <w:basedOn w:val="ListParagraph"/>
    <w:qFormat/>
    <w:rsid w:val="00313151"/>
    <w:pPr>
      <w:numPr>
        <w:numId w:val="8"/>
      </w:numPr>
    </w:pPr>
  </w:style>
  <w:style w:type="paragraph" w:customStyle="1" w:styleId="DocSheet">
    <w:name w:val="DocSheet"/>
    <w:basedOn w:val="Normal"/>
    <w:qFormat/>
    <w:rsid w:val="00F23D64"/>
    <w:pPr>
      <w:pageBreakBefore/>
    </w:pPr>
    <w:rPr>
      <w:b/>
      <w:color w:val="1F497D" w:themeColor="text2"/>
      <w:sz w:val="32"/>
    </w:rPr>
  </w:style>
  <w:style w:type="character" w:customStyle="1" w:styleId="Bolder">
    <w:name w:val="Bolder"/>
    <w:basedOn w:val="DefaultParagraphFont"/>
    <w:uiPriority w:val="1"/>
    <w:qFormat/>
    <w:rsid w:val="007F0ABA"/>
    <w:rPr>
      <w:b/>
      <w:color w:val="76923C" w:themeColor="accent3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gif"/><Relationship Id="rId1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manJ.CORP.001\AppData\Roaming\Microsoft\Templates\Docum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BCE6-AB84-4467-B7E9-64A98506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Documentation</Template>
  <TotalTime>0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Goodman</dc:creator>
  <cp:lastModifiedBy>Beth Williams</cp:lastModifiedBy>
  <cp:revision>3</cp:revision>
  <dcterms:created xsi:type="dcterms:W3CDTF">2012-06-19T21:05:00Z</dcterms:created>
  <dcterms:modified xsi:type="dcterms:W3CDTF">2012-06-19T21:07:00Z</dcterms:modified>
</cp:coreProperties>
</file>